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85"/>
        <w:gridCol w:w="8791"/>
        <w:gridCol w:w="2126"/>
        <w:gridCol w:w="1907"/>
      </w:tblGrid>
      <w:tr w:rsidR="00542868" w:rsidRPr="00542868" w:rsidTr="00542868">
        <w:tc>
          <w:tcPr>
            <w:tcW w:w="985" w:type="dxa"/>
          </w:tcPr>
          <w:p w:rsidR="00542868" w:rsidRPr="00542868" w:rsidRDefault="00542868" w:rsidP="00542868">
            <w:pPr>
              <w:rPr>
                <w:sz w:val="24"/>
                <w:szCs w:val="24"/>
              </w:rPr>
            </w:pPr>
            <w:r w:rsidRPr="00542868">
              <w:rPr>
                <w:sz w:val="24"/>
                <w:szCs w:val="24"/>
              </w:rPr>
              <w:t>Student</w:t>
            </w:r>
          </w:p>
        </w:tc>
        <w:tc>
          <w:tcPr>
            <w:tcW w:w="8791" w:type="dxa"/>
          </w:tcPr>
          <w:p w:rsidR="00542868" w:rsidRPr="00542868" w:rsidRDefault="00542868" w:rsidP="00542868">
            <w:pPr>
              <w:rPr>
                <w:sz w:val="24"/>
                <w:szCs w:val="24"/>
              </w:rPr>
            </w:pPr>
            <w:r w:rsidRPr="00542868">
              <w:rPr>
                <w:sz w:val="24"/>
                <w:szCs w:val="24"/>
              </w:rPr>
              <w:t>Proposal</w:t>
            </w:r>
          </w:p>
        </w:tc>
        <w:tc>
          <w:tcPr>
            <w:tcW w:w="2126" w:type="dxa"/>
          </w:tcPr>
          <w:p w:rsidR="00542868" w:rsidRPr="00542868" w:rsidRDefault="00542868" w:rsidP="00542868">
            <w:pPr>
              <w:rPr>
                <w:sz w:val="24"/>
                <w:szCs w:val="24"/>
              </w:rPr>
            </w:pPr>
            <w:r w:rsidRPr="00542868">
              <w:rPr>
                <w:sz w:val="24"/>
                <w:szCs w:val="24"/>
              </w:rPr>
              <w:t>Platform</w:t>
            </w:r>
          </w:p>
        </w:tc>
        <w:tc>
          <w:tcPr>
            <w:tcW w:w="1907" w:type="dxa"/>
          </w:tcPr>
          <w:p w:rsidR="00542868" w:rsidRPr="00542868" w:rsidRDefault="00542868" w:rsidP="00542868">
            <w:pPr>
              <w:rPr>
                <w:sz w:val="24"/>
                <w:szCs w:val="24"/>
              </w:rPr>
            </w:pPr>
            <w:r w:rsidRPr="00542868">
              <w:rPr>
                <w:sz w:val="24"/>
                <w:szCs w:val="24"/>
              </w:rPr>
              <w:t>Approved / Comments</w:t>
            </w:r>
          </w:p>
        </w:tc>
      </w:tr>
      <w:tr w:rsidR="00542868" w:rsidRPr="00542868" w:rsidTr="00542868">
        <w:tc>
          <w:tcPr>
            <w:tcW w:w="985" w:type="dxa"/>
          </w:tcPr>
          <w:p w:rsidR="00542868" w:rsidRPr="00542868" w:rsidRDefault="00542868" w:rsidP="00542868">
            <w:pPr>
              <w:rPr>
                <w:sz w:val="24"/>
                <w:szCs w:val="24"/>
              </w:rPr>
            </w:pPr>
            <w:r w:rsidRPr="00542868">
              <w:rPr>
                <w:sz w:val="24"/>
                <w:szCs w:val="24"/>
              </w:rPr>
              <w:t>1</w:t>
            </w:r>
          </w:p>
        </w:tc>
        <w:tc>
          <w:tcPr>
            <w:tcW w:w="8791" w:type="dxa"/>
          </w:tcPr>
          <w:p w:rsidR="00542868" w:rsidRPr="00542868" w:rsidRDefault="00542868" w:rsidP="00542868">
            <w:pPr>
              <w:rPr>
                <w:sz w:val="24"/>
                <w:szCs w:val="24"/>
              </w:rPr>
            </w:pPr>
            <w:r w:rsidRPr="00542868">
              <w:rPr>
                <w:sz w:val="24"/>
                <w:szCs w:val="24"/>
              </w:rPr>
              <w:t xml:space="preserve">The old </w:t>
            </w:r>
            <w:r w:rsidRPr="00542868">
              <w:rPr>
                <w:sz w:val="24"/>
                <w:szCs w:val="24"/>
                <w:highlight w:val="yellow"/>
              </w:rPr>
              <w:t>athletics recording</w:t>
            </w:r>
            <w:r w:rsidRPr="00542868">
              <w:rPr>
                <w:sz w:val="24"/>
                <w:szCs w:val="24"/>
              </w:rPr>
              <w:t xml:space="preserve"> </w:t>
            </w:r>
            <w:r w:rsidRPr="00542868">
              <w:rPr>
                <w:sz w:val="24"/>
                <w:szCs w:val="24"/>
              </w:rPr>
              <w:t>platform was on a excel worksheet specified for athletics day. I will be looking and revising it to make the worksheet into an up to date and reliable programme to use. It will be able to track and record people who participate and keep track of score/points on athletics day. It</w:t>
            </w:r>
            <w:r w:rsidRPr="00542868">
              <w:rPr>
                <w:sz w:val="24"/>
                <w:szCs w:val="24"/>
              </w:rPr>
              <w:t>s</w:t>
            </w:r>
            <w:r w:rsidRPr="00542868">
              <w:rPr>
                <w:sz w:val="24"/>
                <w:szCs w:val="24"/>
              </w:rPr>
              <w:t xml:space="preserve"> audience will be mainly the sport coordinator/teachers who will use the programme or to see the scores and participations of the students. </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r w:rsidRPr="00542868">
              <w:rPr>
                <w:sz w:val="24"/>
                <w:szCs w:val="24"/>
              </w:rPr>
              <w:t>Windows Desktop</w:t>
            </w: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2</w:t>
            </w:r>
          </w:p>
        </w:tc>
        <w:tc>
          <w:tcPr>
            <w:tcW w:w="8791" w:type="dxa"/>
          </w:tcPr>
          <w:p w:rsidR="00542868" w:rsidRPr="00542868" w:rsidRDefault="00542868" w:rsidP="00542868">
            <w:pPr>
              <w:rPr>
                <w:sz w:val="24"/>
                <w:szCs w:val="24"/>
              </w:rPr>
            </w:pPr>
            <w:r w:rsidRPr="00542868">
              <w:rPr>
                <w:sz w:val="24"/>
                <w:szCs w:val="24"/>
              </w:rPr>
              <w:t>My client would like a program to save and easily locate horses from a horse racing game he plays. The program will allow the user to type in and save the names of his Horses, input if they are male or female and search for them later. It will also allow the user to tag the horses onto their father’s name so that when the father is reached he can find all of the children of that horse.</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r w:rsidRPr="00542868">
              <w:rPr>
                <w:sz w:val="24"/>
                <w:szCs w:val="24"/>
              </w:rPr>
              <w:t>Windows Desktop</w:t>
            </w: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3</w:t>
            </w:r>
          </w:p>
        </w:tc>
        <w:tc>
          <w:tcPr>
            <w:tcW w:w="8791" w:type="dxa"/>
          </w:tcPr>
          <w:p w:rsidR="00542868" w:rsidRPr="00542868" w:rsidRDefault="00542868" w:rsidP="00542868">
            <w:pPr>
              <w:rPr>
                <w:sz w:val="24"/>
                <w:szCs w:val="24"/>
              </w:rPr>
            </w:pPr>
            <w:r w:rsidRPr="00542868">
              <w:rPr>
                <w:sz w:val="24"/>
                <w:szCs w:val="24"/>
              </w:rPr>
              <w:t>Lucille’s current system comprises of manually writing up the test on a piece of paper and then copying it onto a spread sheet. I propose an opportunity to improve the management of the quality checks through computer-aided</w:t>
            </w:r>
            <w:r w:rsidRPr="00542868">
              <w:rPr>
                <w:sz w:val="24"/>
                <w:szCs w:val="24"/>
              </w:rPr>
              <w:t xml:space="preserve"> </w:t>
            </w:r>
            <w:r w:rsidRPr="00542868">
              <w:rPr>
                <w:sz w:val="24"/>
                <w:szCs w:val="24"/>
              </w:rPr>
              <w:t>management software by improving efficiency by cutting time needed to write up the results on to a spread, by having it done by a click of a button. The program will gather data, in which a user will input into the categorised textboxes depicting the percentage of polymer, the length and width of the polymer sheet, The Mass, Thickness, Colour code/number, and the opacity of the polymer sheets. Each polymer sheet will be identified by the number depicted on the sheet (where it varies from 1 to 800 for each batch) and the batch number. The identification data and the quality specifications would be inputted into a set of textboxes along with a button to save the information it into a list. From this button it would also be sorted into two other lists, the “Sufficient” list where the banknotes meet the quality standards will be put and the “Faulty” list where the banknotes that don’t meet the quality standards will be put. Two other buttons will also be depicted too where one sends the satisfactory polymer sheets to continue the operations process as well as clearing the “Sufficient list”, same goes for the other button however the faulty polymer sheets instead goes to recycling as well as clearing the list for the next batch. Another button will be depicted where it will clear the list and gather the next batch. The last button will allow the user to see the previous information on another</w:t>
            </w: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4</w:t>
            </w:r>
          </w:p>
        </w:tc>
        <w:tc>
          <w:tcPr>
            <w:tcW w:w="8791" w:type="dxa"/>
          </w:tcPr>
          <w:p w:rsidR="00542868" w:rsidRPr="00542868" w:rsidRDefault="00542868" w:rsidP="00542868">
            <w:pPr>
              <w:rPr>
                <w:sz w:val="24"/>
                <w:szCs w:val="24"/>
              </w:rPr>
            </w:pPr>
            <w:r w:rsidRPr="00542868">
              <w:rPr>
                <w:sz w:val="24"/>
                <w:szCs w:val="24"/>
              </w:rPr>
              <w:t xml:space="preserve">This program will be made so customers of Aurora will be able to request carton designs with the following factors: style, dimensions, bard grade and size. Customers will select the type of carton design then enter the dimensions, style, board grade and size which will be all collected to send to the company of Aurora. </w:t>
            </w:r>
          </w:p>
          <w:p w:rsidR="00542868" w:rsidRPr="00542868" w:rsidRDefault="00542868" w:rsidP="00542868">
            <w:pPr>
              <w:rPr>
                <w:sz w:val="24"/>
                <w:szCs w:val="24"/>
              </w:rPr>
            </w:pPr>
            <w:r w:rsidRPr="00542868">
              <w:rPr>
                <w:sz w:val="24"/>
                <w:szCs w:val="24"/>
              </w:rPr>
              <w:t>This program will help the workers of Aurora interpret the data sent to them (of different carton designs) a lot easier and efficiently. The customers of the company will also be able to select the data they wish to send a lot easier and effective</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5</w:t>
            </w:r>
          </w:p>
        </w:tc>
        <w:tc>
          <w:tcPr>
            <w:tcW w:w="8791" w:type="dxa"/>
          </w:tcPr>
          <w:p w:rsidR="00542868" w:rsidRPr="00542868" w:rsidRDefault="00542868" w:rsidP="00542868">
            <w:pPr>
              <w:rPr>
                <w:sz w:val="24"/>
                <w:szCs w:val="24"/>
              </w:rPr>
            </w:pPr>
            <w:r w:rsidRPr="00542868">
              <w:rPr>
                <w:rFonts w:ascii="Arial" w:hAnsi="Arial" w:cs="Arial"/>
                <w:sz w:val="24"/>
                <w:szCs w:val="24"/>
              </w:rPr>
              <w:t>My client for the SAT is Bicycle Centre South Morang. They are a relatively new business opening approximately 12 months ago. The aim is to make a program with customer based data and contacts. The program would have reminders generated, dependent on a scheduled date. This would then pop up an alert on the computers interface. The employees would then contact the customers via SMS, email or letter. For example; service is due for a bike, store specials, workshops or events etc. The programs aim is to raise the business’s profile and to retain customers that have purchased from the store previously and to gain potential new customers. With the end result to grow and improve the business.</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6</w:t>
            </w:r>
          </w:p>
        </w:tc>
        <w:tc>
          <w:tcPr>
            <w:tcW w:w="8791" w:type="dxa"/>
          </w:tcPr>
          <w:p w:rsidR="00542868" w:rsidRPr="00542868" w:rsidRDefault="00542868" w:rsidP="00542868">
            <w:pPr>
              <w:rPr>
                <w:sz w:val="24"/>
                <w:szCs w:val="24"/>
              </w:rPr>
            </w:pP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7</w:t>
            </w:r>
          </w:p>
        </w:tc>
        <w:tc>
          <w:tcPr>
            <w:tcW w:w="8791" w:type="dxa"/>
          </w:tcPr>
          <w:p w:rsidR="00542868" w:rsidRPr="00542868" w:rsidRDefault="00542868" w:rsidP="00542868">
            <w:pPr>
              <w:rPr>
                <w:sz w:val="24"/>
                <w:szCs w:val="24"/>
              </w:rPr>
            </w:pPr>
            <w:r w:rsidRPr="00542868">
              <w:rPr>
                <w:sz w:val="24"/>
                <w:szCs w:val="24"/>
              </w:rPr>
              <w:t>My client is sister, Ashleigh. </w:t>
            </w:r>
          </w:p>
          <w:p w:rsidR="00542868" w:rsidRPr="00542868" w:rsidRDefault="00542868" w:rsidP="00542868">
            <w:pPr>
              <w:rPr>
                <w:sz w:val="24"/>
                <w:szCs w:val="24"/>
              </w:rPr>
            </w:pPr>
            <w:r w:rsidRPr="00542868">
              <w:rPr>
                <w:sz w:val="24"/>
                <w:szCs w:val="24"/>
              </w:rPr>
              <w:t>For her I am doing a to-do list that will prioritise list items based on the dead-line date entered when the entry was added. This application will also have an option to choose, "Indefinite" as a dead-line date and entries tagged with "Indefinite" will be automatically kept at the bottom of the list. It will be made to be as user friendly as possible to add, remove and check complete.</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8</w:t>
            </w:r>
          </w:p>
        </w:tc>
        <w:tc>
          <w:tcPr>
            <w:tcW w:w="8791" w:type="dxa"/>
          </w:tcPr>
          <w:p w:rsidR="00542868" w:rsidRPr="00542868" w:rsidRDefault="00542868" w:rsidP="00542868">
            <w:pPr>
              <w:rPr>
                <w:sz w:val="24"/>
                <w:szCs w:val="24"/>
              </w:rPr>
            </w:pPr>
            <w:r w:rsidRPr="00542868">
              <w:rPr>
                <w:sz w:val="24"/>
                <w:szCs w:val="24"/>
              </w:rPr>
              <w:t>I would like to create a program for Mr Hill to use in his maths class. The program will be intended to run as the TV Show Words and Numbers, except it will be purely on the maths aspect. It will ask the user if they want a small or large number and based on the choices it will generate random number which the user will then answer. If they are correct and answer in the time limit they will be awarded points and if they fail to answer in time or answer incorrectly they gain nothing. The intended use of this program is for Mr Hill to teach in his math class so he can have a break up away from the usual curriculum.</w:t>
            </w: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9</w:t>
            </w:r>
          </w:p>
        </w:tc>
        <w:tc>
          <w:tcPr>
            <w:tcW w:w="8791" w:type="dxa"/>
          </w:tcPr>
          <w:p w:rsidR="00542868" w:rsidRPr="00542868" w:rsidRDefault="00542868" w:rsidP="00542868">
            <w:pPr>
              <w:rPr>
                <w:sz w:val="24"/>
                <w:szCs w:val="24"/>
              </w:rPr>
            </w:pPr>
            <w:r w:rsidRPr="00542868">
              <w:rPr>
                <w:sz w:val="24"/>
                <w:szCs w:val="24"/>
              </w:rPr>
              <w:t>Due to the expansion of the Whittlesea basketball association and its basketball teams, I was met with a proposal from a client who is under the WBA employment. The proposal was to build a windows program that allows the client to add data of several basketball team’s registration status including payments owed. Allowing changes/update to be made to the payment status. He stresses that paperwork kept on team registration and payments statuses are messy and ineffective. And finds that a simple computer program would do the job.</w:t>
            </w:r>
          </w:p>
          <w:p w:rsidR="00542868" w:rsidRPr="00542868" w:rsidRDefault="00542868" w:rsidP="00542868">
            <w:pPr>
              <w:rPr>
                <w:sz w:val="24"/>
                <w:szCs w:val="24"/>
              </w:rPr>
            </w:pPr>
            <w:r w:rsidRPr="00542868">
              <w:rPr>
                <w:sz w:val="24"/>
                <w:szCs w:val="24"/>
              </w:rPr>
              <w:t xml:space="preserve">My client seeks an efficient and easy to use, computer application which has the function explained above.  In addition security is one of my client main concerns. And therefore wants this application to be significantly emphasised on it. </w:t>
            </w: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10</w:t>
            </w:r>
          </w:p>
        </w:tc>
        <w:tc>
          <w:tcPr>
            <w:tcW w:w="8791" w:type="dxa"/>
          </w:tcPr>
          <w:p w:rsidR="00542868" w:rsidRPr="00542868" w:rsidRDefault="00542868" w:rsidP="00542868">
            <w:pPr>
              <w:rPr>
                <w:sz w:val="24"/>
                <w:szCs w:val="24"/>
              </w:rPr>
            </w:pPr>
            <w:r w:rsidRPr="00542868">
              <w:rPr>
                <w:sz w:val="24"/>
                <w:szCs w:val="24"/>
              </w:rPr>
              <w:t xml:space="preserve">Creation of a program that allows grouping of current clients and their membership types, (full, work day, partnering or trail) and the grouping of past clients that don’t go to the gym anymore along with frozen clients that have frozen their gym membership because they are gone for a holiday and will not be able to go to the </w:t>
            </w:r>
            <w:proofErr w:type="gramStart"/>
            <w:r w:rsidRPr="00542868">
              <w:rPr>
                <w:sz w:val="24"/>
                <w:szCs w:val="24"/>
              </w:rPr>
              <w:t>gym(</w:t>
            </w:r>
            <w:proofErr w:type="gramEnd"/>
            <w:r w:rsidRPr="00542868">
              <w:rPr>
                <w:sz w:val="24"/>
                <w:szCs w:val="24"/>
              </w:rPr>
              <w:t>can be unfrozen when clients get back).</w:t>
            </w:r>
          </w:p>
          <w:p w:rsidR="00542868" w:rsidRPr="00542868" w:rsidRDefault="00542868" w:rsidP="00542868">
            <w:pPr>
              <w:rPr>
                <w:sz w:val="24"/>
                <w:szCs w:val="24"/>
              </w:rPr>
            </w:pPr>
            <w:r w:rsidRPr="00542868">
              <w:rPr>
                <w:sz w:val="24"/>
                <w:szCs w:val="24"/>
              </w:rPr>
              <w:t>This program is in need as the manager has all the above information in one large file and finds it hard to access people (no search bar).</w:t>
            </w:r>
          </w:p>
          <w:p w:rsidR="00542868" w:rsidRPr="00542868" w:rsidRDefault="00542868" w:rsidP="00542868">
            <w:pPr>
              <w:rPr>
                <w:sz w:val="24"/>
                <w:szCs w:val="24"/>
              </w:rPr>
            </w:pPr>
            <w:r w:rsidRPr="00542868">
              <w:rPr>
                <w:sz w:val="24"/>
                <w:szCs w:val="24"/>
              </w:rPr>
              <w:t>This will help the manager find clients easily for changes to be made and organise information of the clients based on type of membership and their history with the gym.</w:t>
            </w:r>
          </w:p>
          <w:p w:rsidR="00542868" w:rsidRPr="00542868" w:rsidRDefault="00542868" w:rsidP="00542868">
            <w:pPr>
              <w:rPr>
                <w:sz w:val="24"/>
                <w:szCs w:val="24"/>
              </w:rPr>
            </w:pP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11</w:t>
            </w:r>
          </w:p>
        </w:tc>
        <w:tc>
          <w:tcPr>
            <w:tcW w:w="8791" w:type="dxa"/>
          </w:tcPr>
          <w:p w:rsidR="00542868" w:rsidRPr="00542868" w:rsidRDefault="00542868" w:rsidP="00542868">
            <w:pPr>
              <w:rPr>
                <w:sz w:val="24"/>
                <w:szCs w:val="24"/>
              </w:rPr>
            </w:pPr>
            <w:r w:rsidRPr="00542868">
              <w:rPr>
                <w:sz w:val="24"/>
                <w:szCs w:val="24"/>
              </w:rPr>
              <w:t>My client is a teacher. For the solution, my client would like a calendar software. This application will break up the teacher’s schedule to 4 weeks. Then the teacher can click on the individual days to edit the schedule. By doing this the software can be used for as long as the teacher wants to use it compared to making it monthly and being restricted to how many years I want to program into the software. This calendar software can help my teacher by removing the schedule from the paper on desk to the computer and make it organised.</w:t>
            </w: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r w:rsidR="00542868" w:rsidRPr="00542868" w:rsidTr="00542868">
        <w:tc>
          <w:tcPr>
            <w:tcW w:w="985" w:type="dxa"/>
          </w:tcPr>
          <w:p w:rsidR="00542868" w:rsidRPr="00542868" w:rsidRDefault="00542868" w:rsidP="00542868">
            <w:pPr>
              <w:rPr>
                <w:sz w:val="24"/>
                <w:szCs w:val="24"/>
              </w:rPr>
            </w:pPr>
            <w:r w:rsidRPr="00542868">
              <w:rPr>
                <w:sz w:val="24"/>
                <w:szCs w:val="24"/>
              </w:rPr>
              <w:t>12</w:t>
            </w:r>
          </w:p>
        </w:tc>
        <w:tc>
          <w:tcPr>
            <w:tcW w:w="8791" w:type="dxa"/>
          </w:tcPr>
          <w:p w:rsidR="00542868" w:rsidRPr="00542868" w:rsidRDefault="00542868" w:rsidP="00542868">
            <w:pPr>
              <w:rPr>
                <w:sz w:val="24"/>
                <w:szCs w:val="24"/>
              </w:rPr>
            </w:pPr>
            <w:r w:rsidRPr="00542868">
              <w:rPr>
                <w:rFonts w:ascii="Arial" w:hAnsi="Arial" w:cs="Arial"/>
                <w:sz w:val="24"/>
                <w:szCs w:val="24"/>
              </w:rPr>
              <w:t>For Colorado Caravans I wish to design and program which can track stock in the stock shed, by using a barcode scanner this can show when stock is used they can check if they need to order more stock.</w:t>
            </w:r>
          </w:p>
        </w:tc>
        <w:tc>
          <w:tcPr>
            <w:tcW w:w="2126" w:type="dxa"/>
          </w:tcPr>
          <w:p w:rsidR="00542868" w:rsidRPr="00542868" w:rsidRDefault="00542868" w:rsidP="00542868">
            <w:pPr>
              <w:rPr>
                <w:sz w:val="24"/>
                <w:szCs w:val="24"/>
              </w:rPr>
            </w:pPr>
          </w:p>
        </w:tc>
        <w:tc>
          <w:tcPr>
            <w:tcW w:w="1907" w:type="dxa"/>
          </w:tcPr>
          <w:p w:rsidR="00542868" w:rsidRPr="00542868" w:rsidRDefault="00542868" w:rsidP="00542868">
            <w:pPr>
              <w:rPr>
                <w:sz w:val="24"/>
                <w:szCs w:val="24"/>
              </w:rPr>
            </w:pPr>
          </w:p>
        </w:tc>
      </w:tr>
    </w:tbl>
    <w:p w:rsidR="00AD77B8" w:rsidRPr="00542868" w:rsidRDefault="00AD77B8" w:rsidP="00542868">
      <w:pPr>
        <w:rPr>
          <w:sz w:val="24"/>
          <w:szCs w:val="24"/>
        </w:rPr>
      </w:pPr>
    </w:p>
    <w:sectPr w:rsidR="00AD77B8" w:rsidRPr="00542868" w:rsidSect="005428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68"/>
    <w:rsid w:val="00542868"/>
    <w:rsid w:val="00AD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359"/>
  <w15:chartTrackingRefBased/>
  <w15:docId w15:val="{EE9734EC-18C7-4BD8-8C99-269F7881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09181">
      <w:bodyDiv w:val="1"/>
      <w:marLeft w:val="0"/>
      <w:marRight w:val="0"/>
      <w:marTop w:val="0"/>
      <w:marBottom w:val="0"/>
      <w:divBdr>
        <w:top w:val="none" w:sz="0" w:space="0" w:color="auto"/>
        <w:left w:val="none" w:sz="0" w:space="0" w:color="auto"/>
        <w:bottom w:val="none" w:sz="0" w:space="0" w:color="auto"/>
        <w:right w:val="none" w:sz="0" w:space="0" w:color="auto"/>
      </w:divBdr>
    </w:div>
    <w:div w:id="632830898">
      <w:bodyDiv w:val="1"/>
      <w:marLeft w:val="0"/>
      <w:marRight w:val="0"/>
      <w:marTop w:val="0"/>
      <w:marBottom w:val="0"/>
      <w:divBdr>
        <w:top w:val="none" w:sz="0" w:space="0" w:color="auto"/>
        <w:left w:val="none" w:sz="0" w:space="0" w:color="auto"/>
        <w:bottom w:val="none" w:sz="0" w:space="0" w:color="auto"/>
        <w:right w:val="none" w:sz="0" w:space="0" w:color="auto"/>
      </w:divBdr>
    </w:div>
    <w:div w:id="636028200">
      <w:bodyDiv w:val="1"/>
      <w:marLeft w:val="0"/>
      <w:marRight w:val="0"/>
      <w:marTop w:val="0"/>
      <w:marBottom w:val="0"/>
      <w:divBdr>
        <w:top w:val="none" w:sz="0" w:space="0" w:color="auto"/>
        <w:left w:val="none" w:sz="0" w:space="0" w:color="auto"/>
        <w:bottom w:val="none" w:sz="0" w:space="0" w:color="auto"/>
        <w:right w:val="none" w:sz="0" w:space="0" w:color="auto"/>
      </w:divBdr>
    </w:div>
    <w:div w:id="815679839">
      <w:bodyDiv w:val="1"/>
      <w:marLeft w:val="0"/>
      <w:marRight w:val="0"/>
      <w:marTop w:val="0"/>
      <w:marBottom w:val="0"/>
      <w:divBdr>
        <w:top w:val="none" w:sz="0" w:space="0" w:color="auto"/>
        <w:left w:val="none" w:sz="0" w:space="0" w:color="auto"/>
        <w:bottom w:val="none" w:sz="0" w:space="0" w:color="auto"/>
        <w:right w:val="none" w:sz="0" w:space="0" w:color="auto"/>
      </w:divBdr>
    </w:div>
    <w:div w:id="1101296677">
      <w:bodyDiv w:val="1"/>
      <w:marLeft w:val="0"/>
      <w:marRight w:val="0"/>
      <w:marTop w:val="0"/>
      <w:marBottom w:val="0"/>
      <w:divBdr>
        <w:top w:val="none" w:sz="0" w:space="0" w:color="auto"/>
        <w:left w:val="none" w:sz="0" w:space="0" w:color="auto"/>
        <w:bottom w:val="none" w:sz="0" w:space="0" w:color="auto"/>
        <w:right w:val="none" w:sz="0" w:space="0" w:color="auto"/>
      </w:divBdr>
    </w:div>
    <w:div w:id="1556745379">
      <w:bodyDiv w:val="1"/>
      <w:marLeft w:val="0"/>
      <w:marRight w:val="0"/>
      <w:marTop w:val="0"/>
      <w:marBottom w:val="0"/>
      <w:divBdr>
        <w:top w:val="none" w:sz="0" w:space="0" w:color="auto"/>
        <w:left w:val="none" w:sz="0" w:space="0" w:color="auto"/>
        <w:bottom w:val="none" w:sz="0" w:space="0" w:color="auto"/>
        <w:right w:val="none" w:sz="0" w:space="0" w:color="auto"/>
      </w:divBdr>
    </w:div>
    <w:div w:id="17626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4EF5ED8-5B61-4E9C-B573-AC40C1E88CF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14</TotalTime>
  <Pages>1</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1</cp:revision>
  <dcterms:created xsi:type="dcterms:W3CDTF">2016-04-25T02:18:00Z</dcterms:created>
  <dcterms:modified xsi:type="dcterms:W3CDTF">2016-04-25T02:28:00Z</dcterms:modified>
</cp:coreProperties>
</file>